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D" w:rsidRPr="00EF4092" w:rsidRDefault="008B1AAD">
      <w:pPr>
        <w:rPr>
          <w:rFonts w:hAnsi="ＭＳ 明朝"/>
          <w:sz w:val="24"/>
          <w:szCs w:val="24"/>
        </w:rPr>
      </w:pPr>
      <w:bookmarkStart w:id="0" w:name="_GoBack"/>
      <w:bookmarkEnd w:id="0"/>
      <w:r w:rsidRPr="00EF4092">
        <w:rPr>
          <w:rFonts w:hAnsi="ＭＳ 明朝" w:hint="eastAsia"/>
          <w:sz w:val="24"/>
          <w:szCs w:val="24"/>
        </w:rPr>
        <w:t>様式第</w:t>
      </w:r>
      <w:r w:rsidR="005F0464" w:rsidRPr="00EF4092">
        <w:rPr>
          <w:rFonts w:hAnsi="ＭＳ 明朝" w:hint="eastAsia"/>
          <w:sz w:val="24"/>
          <w:szCs w:val="24"/>
        </w:rPr>
        <w:t>１</w:t>
      </w:r>
      <w:r w:rsidRPr="00EF4092">
        <w:rPr>
          <w:rFonts w:hAnsi="ＭＳ 明朝" w:hint="eastAsia"/>
          <w:sz w:val="24"/>
          <w:szCs w:val="24"/>
        </w:rPr>
        <w:t>号</w:t>
      </w:r>
      <w:r w:rsidRPr="00EF4092">
        <w:rPr>
          <w:rFonts w:hAnsi="ＭＳ 明朝"/>
          <w:sz w:val="24"/>
          <w:szCs w:val="24"/>
        </w:rPr>
        <w:t>(</w:t>
      </w:r>
      <w:r w:rsidRPr="00EF4092">
        <w:rPr>
          <w:rFonts w:hAnsi="ＭＳ 明朝" w:hint="eastAsia"/>
          <w:sz w:val="24"/>
          <w:szCs w:val="24"/>
        </w:rPr>
        <w:t>第</w:t>
      </w:r>
      <w:r w:rsidR="005F0464" w:rsidRPr="00EF4092">
        <w:rPr>
          <w:rFonts w:hAnsi="ＭＳ 明朝" w:hint="eastAsia"/>
          <w:sz w:val="24"/>
          <w:szCs w:val="24"/>
        </w:rPr>
        <w:t>４</w:t>
      </w:r>
      <w:r w:rsidRPr="00EF4092">
        <w:rPr>
          <w:rFonts w:hAnsi="ＭＳ 明朝" w:hint="eastAsia"/>
          <w:sz w:val="24"/>
          <w:szCs w:val="24"/>
        </w:rPr>
        <w:t>条関係</w:t>
      </w:r>
      <w:r w:rsidRPr="00EF4092">
        <w:rPr>
          <w:rFonts w:hAnsi="ＭＳ 明朝"/>
          <w:sz w:val="24"/>
          <w:szCs w:val="24"/>
        </w:rPr>
        <w:t>)</w:t>
      </w:r>
    </w:p>
    <w:p w:rsidR="008B1AAD" w:rsidRPr="00922DB8" w:rsidRDefault="008B1AAD" w:rsidP="005F0464">
      <w:pPr>
        <w:spacing w:beforeLines="50" w:before="167" w:afterLines="50" w:after="167"/>
        <w:jc w:val="center"/>
        <w:rPr>
          <w:sz w:val="24"/>
          <w:szCs w:val="24"/>
        </w:rPr>
      </w:pPr>
      <w:r w:rsidRPr="00922DB8">
        <w:rPr>
          <w:rFonts w:hint="eastAsia"/>
          <w:sz w:val="24"/>
          <w:szCs w:val="24"/>
        </w:rPr>
        <w:t>川島町後期高齢者医療人間ドック検診費助成申請書</w:t>
      </w:r>
    </w:p>
    <w:p w:rsidR="008B1AAD" w:rsidRPr="00922DB8" w:rsidRDefault="008B1AAD">
      <w:pPr>
        <w:jc w:val="right"/>
        <w:rPr>
          <w:sz w:val="24"/>
          <w:szCs w:val="24"/>
        </w:rPr>
      </w:pPr>
      <w:r w:rsidRPr="00922DB8">
        <w:rPr>
          <w:sz w:val="24"/>
          <w:szCs w:val="24"/>
        </w:rPr>
        <w:t>(</w:t>
      </w:r>
      <w:r w:rsidRPr="00922DB8">
        <w:rPr>
          <w:rFonts w:hint="eastAsia"/>
          <w:sz w:val="24"/>
          <w:szCs w:val="24"/>
        </w:rPr>
        <w:t>指定医療機関用</w:t>
      </w:r>
      <w:r w:rsidRPr="00922DB8">
        <w:rPr>
          <w:sz w:val="24"/>
          <w:szCs w:val="24"/>
        </w:rPr>
        <w:t>)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686"/>
        <w:gridCol w:w="2998"/>
        <w:gridCol w:w="1162"/>
        <w:gridCol w:w="1680"/>
      </w:tblGrid>
      <w:tr w:rsidR="008B1AAD" w:rsidRPr="00922DB8" w:rsidTr="00FA3902">
        <w:trPr>
          <w:cantSplit/>
          <w:trHeight w:val="540"/>
        </w:trPr>
        <w:tc>
          <w:tcPr>
            <w:tcW w:w="1985" w:type="dxa"/>
            <w:vMerge w:val="restart"/>
            <w:tcBorders>
              <w:bottom w:val="nil"/>
            </w:tcBorders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受診者</w:t>
            </w:r>
          </w:p>
        </w:tc>
        <w:tc>
          <w:tcPr>
            <w:tcW w:w="1820" w:type="dxa"/>
            <w:gridSpan w:val="2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5840" w:type="dxa"/>
            <w:gridSpan w:val="3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</w:tr>
      <w:tr w:rsidR="008B1AAD" w:rsidRPr="00922DB8" w:rsidTr="00FA3902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26" w:type="dxa"/>
            <w:gridSpan w:val="4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川島町</w:t>
            </w:r>
          </w:p>
        </w:tc>
      </w:tr>
      <w:tr w:rsidR="00255D89" w:rsidRPr="00922DB8" w:rsidTr="00FA3902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255D89" w:rsidRPr="00922DB8" w:rsidRDefault="00255D8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55D89" w:rsidRPr="00922DB8" w:rsidRDefault="00255D89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526" w:type="dxa"/>
            <w:gridSpan w:val="4"/>
            <w:tcBorders>
              <w:bottom w:val="nil"/>
            </w:tcBorders>
            <w:vAlign w:val="center"/>
          </w:tcPr>
          <w:p w:rsidR="00255D89" w:rsidRPr="00922DB8" w:rsidRDefault="00255D89" w:rsidP="00255D89">
            <w:pPr>
              <w:rPr>
                <w:sz w:val="24"/>
                <w:szCs w:val="24"/>
              </w:rPr>
            </w:pPr>
          </w:p>
        </w:tc>
      </w:tr>
      <w:tr w:rsidR="008B1AAD" w:rsidRPr="00922DB8" w:rsidTr="005144CC">
        <w:trPr>
          <w:cantSplit/>
          <w:trHeight w:val="545"/>
        </w:trPr>
        <w:tc>
          <w:tcPr>
            <w:tcW w:w="1985" w:type="dxa"/>
            <w:vMerge/>
            <w:tcBorders>
              <w:bottom w:val="nil"/>
            </w:tcBorders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1AAD" w:rsidRPr="00FA3902" w:rsidRDefault="00FA3902" w:rsidP="003F26E6">
            <w:pPr>
              <w:rPr>
                <w:spacing w:val="-5"/>
                <w:sz w:val="24"/>
                <w:szCs w:val="24"/>
              </w:rPr>
            </w:pPr>
            <w:r w:rsidRPr="00FA3902">
              <w:rPr>
                <w:rFonts w:hint="eastAsia"/>
                <w:spacing w:val="-5"/>
                <w:sz w:val="24"/>
                <w:szCs w:val="24"/>
              </w:rPr>
              <w:t>生年月日</w:t>
            </w:r>
          </w:p>
        </w:tc>
        <w:tc>
          <w:tcPr>
            <w:tcW w:w="3684" w:type="dxa"/>
            <w:gridSpan w:val="2"/>
            <w:vAlign w:val="center"/>
          </w:tcPr>
          <w:p w:rsidR="008B1AAD" w:rsidRPr="00922DB8" w:rsidRDefault="00255D89" w:rsidP="00126F10">
            <w:pPr>
              <w:ind w:rightChars="75" w:right="158"/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年</w:t>
            </w:r>
            <w:r w:rsidRPr="00126F10">
              <w:rPr>
                <w:rFonts w:hint="eastAsia"/>
                <w:sz w:val="24"/>
                <w:szCs w:val="24"/>
              </w:rPr>
              <w:t xml:space="preserve">　</w:t>
            </w:r>
            <w:r w:rsidR="00126F10" w:rsidRPr="00126F10">
              <w:rPr>
                <w:rFonts w:hint="eastAsia"/>
                <w:sz w:val="24"/>
                <w:szCs w:val="24"/>
              </w:rPr>
              <w:t xml:space="preserve">　</w:t>
            </w:r>
            <w:r w:rsidRPr="00922DB8">
              <w:rPr>
                <w:rFonts w:hint="eastAsia"/>
                <w:sz w:val="24"/>
                <w:szCs w:val="24"/>
              </w:rPr>
              <w:t xml:space="preserve">月　</w:t>
            </w:r>
            <w:r w:rsidRPr="00126F10">
              <w:rPr>
                <w:rFonts w:hint="eastAsia"/>
                <w:sz w:val="24"/>
                <w:szCs w:val="24"/>
              </w:rPr>
              <w:t xml:space="preserve">　</w:t>
            </w:r>
            <w:r w:rsidRPr="00922DB8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162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680" w:type="dxa"/>
            <w:vAlign w:val="center"/>
          </w:tcPr>
          <w:p w:rsidR="008B1AAD" w:rsidRPr="00922DB8" w:rsidRDefault="008B1AAD">
            <w:pPr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753C1" w:rsidP="0047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人間ドック　　　</w:t>
            </w:r>
            <w:r w:rsidR="00126F10">
              <w:rPr>
                <w:rFonts w:hint="eastAsia"/>
                <w:sz w:val="24"/>
                <w:szCs w:val="24"/>
              </w:rPr>
              <w:t xml:space="preserve">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脳ドック</w:t>
            </w:r>
            <w:r w:rsidR="005144CC" w:rsidRPr="005144CC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753C1" w:rsidP="004748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一日外来　　　　</w:t>
            </w:r>
            <w:r w:rsidR="00126F10">
              <w:rPr>
                <w:rFonts w:hint="eastAsia"/>
                <w:sz w:val="24"/>
                <w:szCs w:val="24"/>
              </w:rPr>
              <w:t xml:space="preserve">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2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一泊二日</w:t>
            </w:r>
            <w:r w:rsidR="005144CC" w:rsidRPr="005144CC">
              <w:rPr>
                <w:rFonts w:hint="eastAsia"/>
                <w:spacing w:val="-60"/>
                <w:sz w:val="24"/>
                <w:szCs w:val="24"/>
              </w:rPr>
              <w:t xml:space="preserve">　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年　　　　月　　　　日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Pr="00922DB8">
              <w:rPr>
                <w:sz w:val="24"/>
                <w:szCs w:val="24"/>
              </w:rPr>
              <w:t>(</w:t>
            </w:r>
            <w:r w:rsidRPr="00922DB8">
              <w:rPr>
                <w:rFonts w:hint="eastAsia"/>
                <w:sz w:val="24"/>
                <w:szCs w:val="24"/>
              </w:rPr>
              <w:t>消費税等を含む</w:t>
            </w:r>
            <w:r w:rsidRPr="00922DB8">
              <w:rPr>
                <w:sz w:val="24"/>
                <w:szCs w:val="24"/>
              </w:rPr>
              <w:t>)</w:t>
            </w:r>
          </w:p>
        </w:tc>
      </w:tr>
      <w:tr w:rsidR="008B1AAD" w:rsidRPr="00922DB8" w:rsidTr="00FA3902">
        <w:trPr>
          <w:trHeight w:val="540"/>
        </w:trPr>
        <w:tc>
          <w:tcPr>
            <w:tcW w:w="1985" w:type="dxa"/>
            <w:vAlign w:val="center"/>
          </w:tcPr>
          <w:p w:rsidR="008B1AAD" w:rsidRPr="00922DB8" w:rsidRDefault="008B1AAD">
            <w:pPr>
              <w:jc w:val="distribute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660" w:type="dxa"/>
            <w:gridSpan w:val="5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</w:p>
        </w:tc>
      </w:tr>
      <w:tr w:rsidR="008B1AAD" w:rsidRPr="00922DB8" w:rsidTr="00FA3902">
        <w:trPr>
          <w:trHeight w:val="2691"/>
        </w:trPr>
        <w:tc>
          <w:tcPr>
            <w:tcW w:w="9645" w:type="dxa"/>
            <w:gridSpan w:val="6"/>
            <w:vAlign w:val="center"/>
          </w:tcPr>
          <w:p w:rsidR="00255D89" w:rsidRPr="00922DB8" w:rsidRDefault="00255D89" w:rsidP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問診項目：当てはまるものに</w:t>
            </w:r>
            <w:r w:rsidR="00F05651">
              <w:rPr>
                <w:rFonts w:hint="eastAsia"/>
                <w:sz w:val="24"/>
                <w:szCs w:val="24"/>
              </w:rPr>
              <w:t>○</w:t>
            </w:r>
            <w:r w:rsidRPr="00922DB8">
              <w:rPr>
                <w:rFonts w:hint="eastAsia"/>
                <w:sz w:val="24"/>
                <w:szCs w:val="24"/>
              </w:rPr>
              <w:t>をつけ、その他の場合は（　　）内に記入してください。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255D89" w:rsidRPr="00922DB8" w:rsidRDefault="00255D89" w:rsidP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255D89" w:rsidRPr="00922DB8" w:rsidRDefault="00255D89" w:rsidP="00255D89">
            <w:pPr>
              <w:spacing w:beforeLines="50" w:before="167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255D89" w:rsidRPr="00922DB8" w:rsidRDefault="00255D89" w:rsidP="00255D89">
            <w:pPr>
              <w:spacing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8B1AAD" w:rsidRPr="00922DB8" w:rsidRDefault="00255D89" w:rsidP="005F0464">
            <w:pPr>
              <w:spacing w:afterLines="25" w:after="83" w:line="320" w:lineRule="atLeas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8B1AAD" w:rsidRPr="00922DB8" w:rsidTr="00FA3902">
        <w:trPr>
          <w:trHeight w:val="2403"/>
        </w:trPr>
        <w:tc>
          <w:tcPr>
            <w:tcW w:w="9645" w:type="dxa"/>
            <w:gridSpan w:val="6"/>
            <w:vAlign w:val="center"/>
          </w:tcPr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上記のとおり申請します。</w:t>
            </w:r>
          </w:p>
          <w:p w:rsidR="008B1AAD" w:rsidRPr="00922DB8" w:rsidRDefault="008B1AAD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8B1AAD" w:rsidRPr="00922DB8" w:rsidRDefault="00255D89" w:rsidP="005F0464">
            <w:pPr>
              <w:ind w:right="480"/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申請者　</w:t>
            </w:r>
            <w:r w:rsidR="008B1AAD" w:rsidRPr="00922DB8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F11EAC">
              <w:rPr>
                <w:rFonts w:hint="eastAsia"/>
                <w:sz w:val="24"/>
                <w:szCs w:val="24"/>
              </w:rPr>
              <w:t xml:space="preserve">所　川島町　　</w:t>
            </w:r>
            <w:r w:rsidR="003E3B2A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  <w:r w:rsidR="008B1AAD" w:rsidRPr="00922DB8">
              <w:rPr>
                <w:rFonts w:hint="eastAsia"/>
                <w:sz w:val="24"/>
                <w:szCs w:val="24"/>
              </w:rPr>
              <w:t xml:space="preserve">　</w:t>
            </w:r>
          </w:p>
          <w:p w:rsidR="008B1AAD" w:rsidRPr="00922DB8" w:rsidRDefault="00255D89" w:rsidP="009C32DA">
            <w:pPr>
              <w:ind w:leftChars="2784" w:left="5846" w:right="210" w:firstLine="54"/>
              <w:jc w:val="left"/>
              <w:rPr>
                <w:sz w:val="24"/>
                <w:szCs w:val="24"/>
              </w:rPr>
            </w:pPr>
            <w:r w:rsidRPr="00762379">
              <w:rPr>
                <w:rFonts w:hint="eastAsia"/>
                <w:spacing w:val="105"/>
                <w:sz w:val="24"/>
                <w:szCs w:val="24"/>
              </w:rPr>
              <w:t>電</w:t>
            </w:r>
            <w:r w:rsidRPr="00922DB8">
              <w:rPr>
                <w:rFonts w:hint="eastAsia"/>
                <w:sz w:val="24"/>
                <w:szCs w:val="24"/>
              </w:rPr>
              <w:t>話</w:t>
            </w:r>
            <w:r w:rsidR="00F11EAC">
              <w:rPr>
                <w:rFonts w:hint="eastAsia"/>
                <w:sz w:val="24"/>
                <w:szCs w:val="24"/>
              </w:rPr>
              <w:t xml:space="preserve">　　　　　　</w:t>
            </w:r>
            <w:r w:rsidR="003E3B2A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B1AAD" w:rsidRPr="00922DB8" w:rsidRDefault="008B1AAD" w:rsidP="009C32DA">
            <w:pPr>
              <w:ind w:right="752" w:firstLineChars="1306" w:firstLine="5877"/>
              <w:jc w:val="left"/>
              <w:rPr>
                <w:sz w:val="24"/>
                <w:szCs w:val="24"/>
              </w:rPr>
            </w:pPr>
            <w:r w:rsidRPr="00922DB8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F11EAC">
              <w:rPr>
                <w:rFonts w:hint="eastAsia"/>
                <w:sz w:val="24"/>
                <w:szCs w:val="24"/>
              </w:rPr>
              <w:t>名</w:t>
            </w:r>
            <w:r w:rsidR="00F11EAC" w:rsidRPr="00F11EAC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　　</w:t>
            </w:r>
            <w:r w:rsidR="00762379">
              <w:rPr>
                <w:rFonts w:hint="eastAsia"/>
                <w:sz w:val="24"/>
                <w:szCs w:val="24"/>
              </w:rPr>
              <w:t xml:space="preserve">　</w:t>
            </w:r>
            <w:r w:rsidR="00F11EA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8B1AAD" w:rsidRPr="00922DB8" w:rsidRDefault="008B1AAD" w:rsidP="005F0464">
            <w:pPr>
              <w:spacing w:afterLines="25" w:after="83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</w:tbl>
    <w:p w:rsidR="008B1AAD" w:rsidRPr="00922DB8" w:rsidRDefault="008B1AA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3459"/>
        <w:gridCol w:w="756"/>
        <w:gridCol w:w="1511"/>
      </w:tblGrid>
      <w:tr w:rsidR="00255D89" w:rsidRPr="00922DB8" w:rsidTr="008D5056">
        <w:tc>
          <w:tcPr>
            <w:tcW w:w="6719" w:type="dxa"/>
            <w:gridSpan w:val="4"/>
            <w:tcBorders>
              <w:top w:val="nil"/>
              <w:left w:val="nil"/>
              <w:right w:val="nil"/>
            </w:tcBorders>
          </w:tcPr>
          <w:p w:rsidR="00255D89" w:rsidRPr="00922DB8" w:rsidRDefault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役場決裁欄</w:t>
            </w:r>
          </w:p>
        </w:tc>
      </w:tr>
      <w:tr w:rsidR="00255D89" w:rsidRPr="00922DB8" w:rsidTr="008D5056">
        <w:trPr>
          <w:trHeight w:val="888"/>
        </w:trPr>
        <w:tc>
          <w:tcPr>
            <w:tcW w:w="993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center"/>
              <w:rPr>
                <w:sz w:val="24"/>
                <w:szCs w:val="24"/>
              </w:rPr>
            </w:pPr>
            <w:r w:rsidRPr="00922DB8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922DB8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3459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right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56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jc w:val="center"/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511" w:type="dxa"/>
            <w:tcBorders>
              <w:top w:val="nil"/>
            </w:tcBorders>
            <w:vAlign w:val="center"/>
          </w:tcPr>
          <w:p w:rsidR="00255D89" w:rsidRPr="00922DB8" w:rsidRDefault="00255D89">
            <w:pPr>
              <w:rPr>
                <w:sz w:val="24"/>
                <w:szCs w:val="24"/>
              </w:rPr>
            </w:pPr>
            <w:r w:rsidRPr="00922DB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1AAD" w:rsidRPr="00922DB8" w:rsidRDefault="008B1AAD">
      <w:pPr>
        <w:spacing w:line="20" w:lineRule="exact"/>
        <w:rPr>
          <w:sz w:val="24"/>
          <w:szCs w:val="24"/>
        </w:rPr>
      </w:pPr>
    </w:p>
    <w:sectPr w:rsidR="008B1AAD" w:rsidRPr="00922DB8" w:rsidSect="005F046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F8" w:rsidRDefault="00B821F8" w:rsidP="00FE34E0">
      <w:r>
        <w:separator/>
      </w:r>
    </w:p>
  </w:endnote>
  <w:endnote w:type="continuationSeparator" w:id="0">
    <w:p w:rsidR="00B821F8" w:rsidRDefault="00B821F8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F8" w:rsidRDefault="00B821F8" w:rsidP="00FE34E0">
      <w:r>
        <w:separator/>
      </w:r>
    </w:p>
  </w:footnote>
  <w:footnote w:type="continuationSeparator" w:id="0">
    <w:p w:rsidR="00B821F8" w:rsidRDefault="00B821F8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D"/>
    <w:rsid w:val="00082624"/>
    <w:rsid w:val="000A0580"/>
    <w:rsid w:val="000E61AF"/>
    <w:rsid w:val="00126F10"/>
    <w:rsid w:val="001B3EE5"/>
    <w:rsid w:val="002416E0"/>
    <w:rsid w:val="00255D89"/>
    <w:rsid w:val="003E3B2A"/>
    <w:rsid w:val="003F26E6"/>
    <w:rsid w:val="00474855"/>
    <w:rsid w:val="0047488F"/>
    <w:rsid w:val="004E3BCC"/>
    <w:rsid w:val="005144CC"/>
    <w:rsid w:val="005264EF"/>
    <w:rsid w:val="005F0464"/>
    <w:rsid w:val="007017E1"/>
    <w:rsid w:val="00762379"/>
    <w:rsid w:val="0083516D"/>
    <w:rsid w:val="008753C1"/>
    <w:rsid w:val="008B1AAD"/>
    <w:rsid w:val="008B3B10"/>
    <w:rsid w:val="008D5056"/>
    <w:rsid w:val="008E699A"/>
    <w:rsid w:val="00922DB8"/>
    <w:rsid w:val="009C32DA"/>
    <w:rsid w:val="00A34D2E"/>
    <w:rsid w:val="00B821F8"/>
    <w:rsid w:val="00D77794"/>
    <w:rsid w:val="00DF645B"/>
    <w:rsid w:val="00E86F92"/>
    <w:rsid w:val="00EF4092"/>
    <w:rsid w:val="00F05651"/>
    <w:rsid w:val="00F11EAC"/>
    <w:rsid w:val="00FA3902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61FCCC-18F5-4276-B424-D92854E8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C9D6-03D9-4EF2-A12E-550C432B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2023-02-27T09:45:00Z</cp:lastPrinted>
  <dcterms:created xsi:type="dcterms:W3CDTF">2025-04-17T01:07:00Z</dcterms:created>
  <dcterms:modified xsi:type="dcterms:W3CDTF">2025-04-17T01:07:00Z</dcterms:modified>
</cp:coreProperties>
</file>