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D" w:rsidRPr="005F0464" w:rsidRDefault="008B1AAD">
      <w:pPr>
        <w:rPr>
          <w:sz w:val="24"/>
          <w:szCs w:val="24"/>
        </w:rPr>
      </w:pPr>
      <w:r w:rsidRPr="005F0464">
        <w:rPr>
          <w:rFonts w:hint="eastAsia"/>
          <w:sz w:val="24"/>
          <w:szCs w:val="24"/>
        </w:rPr>
        <w:t>様式第</w:t>
      </w:r>
      <w:r w:rsidR="005F0464">
        <w:rPr>
          <w:rFonts w:hint="eastAsia"/>
          <w:sz w:val="24"/>
          <w:szCs w:val="24"/>
        </w:rPr>
        <w:t>１</w:t>
      </w:r>
      <w:r w:rsidRPr="005F0464">
        <w:rPr>
          <w:rFonts w:hint="eastAsia"/>
          <w:sz w:val="24"/>
          <w:szCs w:val="24"/>
        </w:rPr>
        <w:t>号</w:t>
      </w:r>
      <w:r w:rsidRPr="005F0464">
        <w:rPr>
          <w:sz w:val="24"/>
          <w:szCs w:val="24"/>
        </w:rPr>
        <w:t>(</w:t>
      </w:r>
      <w:r w:rsidRPr="005F0464">
        <w:rPr>
          <w:rFonts w:hint="eastAsia"/>
          <w:sz w:val="24"/>
          <w:szCs w:val="24"/>
        </w:rPr>
        <w:t>第</w:t>
      </w:r>
      <w:r w:rsidR="005F0464">
        <w:rPr>
          <w:rFonts w:hint="eastAsia"/>
          <w:sz w:val="24"/>
          <w:szCs w:val="24"/>
        </w:rPr>
        <w:t>４</w:t>
      </w:r>
      <w:r w:rsidRPr="005F0464">
        <w:rPr>
          <w:rFonts w:hint="eastAsia"/>
          <w:sz w:val="24"/>
          <w:szCs w:val="24"/>
        </w:rPr>
        <w:t>条関係</w:t>
      </w:r>
      <w:r w:rsidRPr="005F0464">
        <w:rPr>
          <w:sz w:val="24"/>
          <w:szCs w:val="24"/>
        </w:rPr>
        <w:t>)</w:t>
      </w:r>
    </w:p>
    <w:p w:rsidR="008B1AAD" w:rsidRPr="005F0464" w:rsidRDefault="008B1AAD" w:rsidP="005F0464">
      <w:pPr>
        <w:spacing w:beforeLines="50" w:before="167" w:afterLines="50" w:after="167"/>
        <w:jc w:val="center"/>
        <w:rPr>
          <w:sz w:val="24"/>
          <w:szCs w:val="24"/>
        </w:rPr>
      </w:pPr>
      <w:r w:rsidRPr="005F0464">
        <w:rPr>
          <w:rFonts w:hint="eastAsia"/>
          <w:sz w:val="24"/>
          <w:szCs w:val="24"/>
        </w:rPr>
        <w:t>川島町後期高齢者医療人間ドック検診費助成申請書</w:t>
      </w:r>
    </w:p>
    <w:p w:rsidR="008B1AAD" w:rsidRPr="005F0464" w:rsidRDefault="008B1AAD">
      <w:pPr>
        <w:jc w:val="right"/>
        <w:rPr>
          <w:sz w:val="24"/>
          <w:szCs w:val="24"/>
        </w:rPr>
      </w:pPr>
      <w:r w:rsidRPr="005F0464">
        <w:rPr>
          <w:sz w:val="24"/>
          <w:szCs w:val="24"/>
        </w:rPr>
        <w:t>(</w:t>
      </w:r>
      <w:r w:rsidRPr="005F0464">
        <w:rPr>
          <w:rFonts w:hint="eastAsia"/>
          <w:sz w:val="24"/>
          <w:szCs w:val="24"/>
        </w:rPr>
        <w:t>指定医療機関用</w:t>
      </w:r>
      <w:r w:rsidRPr="005F0464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050"/>
        <w:gridCol w:w="630"/>
        <w:gridCol w:w="2659"/>
        <w:gridCol w:w="1050"/>
        <w:gridCol w:w="2514"/>
      </w:tblGrid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6" w:type="dxa"/>
            <w:vMerge w:val="restart"/>
            <w:tcBorders>
              <w:bottom w:val="nil"/>
            </w:tcBorders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680" w:type="dxa"/>
            <w:gridSpan w:val="2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223" w:type="dxa"/>
            <w:gridSpan w:val="3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53" w:type="dxa"/>
            <w:gridSpan w:val="4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川島町</w:t>
            </w:r>
          </w:p>
        </w:tc>
      </w:tr>
      <w:tr w:rsidR="00255D89" w:rsidRPr="005F0464" w:rsidTr="005F046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255D89" w:rsidRPr="005F0464" w:rsidRDefault="00255D8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5D89" w:rsidRPr="005F0464" w:rsidRDefault="00255D89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53" w:type="dxa"/>
            <w:gridSpan w:val="4"/>
            <w:tcBorders>
              <w:bottom w:val="nil"/>
            </w:tcBorders>
            <w:vAlign w:val="center"/>
          </w:tcPr>
          <w:p w:rsidR="00255D89" w:rsidRPr="005F0464" w:rsidRDefault="00255D89" w:rsidP="00255D89">
            <w:pPr>
              <w:rPr>
                <w:sz w:val="24"/>
                <w:szCs w:val="24"/>
              </w:rPr>
            </w:pP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89" w:type="dxa"/>
            <w:gridSpan w:val="2"/>
            <w:vAlign w:val="center"/>
          </w:tcPr>
          <w:p w:rsidR="008B1AAD" w:rsidRPr="005F0464" w:rsidRDefault="00255D89" w:rsidP="00255D89">
            <w:pPr>
              <w:ind w:rightChars="75" w:right="158"/>
              <w:jc w:val="righ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14" w:type="dxa"/>
            <w:vAlign w:val="center"/>
          </w:tcPr>
          <w:p w:rsidR="008B1AAD" w:rsidRPr="005F0464" w:rsidRDefault="008B1AAD">
            <w:pPr>
              <w:jc w:val="righ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5F0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　人間ドック　　　　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　脳ドック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5F0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　一日外来　　　　　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　一泊二日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　　　　　　　　　　年　　　　月　　　　日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Pr="005F0464">
              <w:rPr>
                <w:sz w:val="24"/>
                <w:szCs w:val="24"/>
              </w:rPr>
              <w:t>(</w:t>
            </w:r>
            <w:r w:rsidRPr="005F0464">
              <w:rPr>
                <w:rFonts w:hint="eastAsia"/>
                <w:sz w:val="24"/>
                <w:szCs w:val="24"/>
              </w:rPr>
              <w:t>消費税等を含む</w:t>
            </w:r>
            <w:r w:rsidRPr="005F0464">
              <w:rPr>
                <w:sz w:val="24"/>
                <w:szCs w:val="24"/>
              </w:rPr>
              <w:t>)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6" w:type="dxa"/>
            <w:vAlign w:val="center"/>
          </w:tcPr>
          <w:p w:rsidR="008B1AAD" w:rsidRPr="005F0464" w:rsidRDefault="008B1AAD">
            <w:pPr>
              <w:jc w:val="distribute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903" w:type="dxa"/>
            <w:gridSpan w:val="5"/>
            <w:vAlign w:val="center"/>
          </w:tcPr>
          <w:p w:rsidR="008B1AAD" w:rsidRPr="005F0464" w:rsidRDefault="008B1AAD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　　　　</w:t>
            </w:r>
            <w:r w:rsidR="00695499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695499">
              <w:rPr>
                <w:rFonts w:hint="eastAsia"/>
                <w:sz w:val="24"/>
                <w:szCs w:val="24"/>
              </w:rPr>
              <w:t>２５，０００</w:t>
            </w:r>
            <w:r w:rsidRPr="005F0464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9639" w:type="dxa"/>
            <w:gridSpan w:val="6"/>
            <w:vAlign w:val="center"/>
          </w:tcPr>
          <w:p w:rsidR="00255D89" w:rsidRPr="005F0464" w:rsidRDefault="00255D89" w:rsidP="00255D89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255D89" w:rsidRPr="005F0464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255D89" w:rsidRPr="005F0464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255D89" w:rsidRPr="005F0464" w:rsidRDefault="00255D89" w:rsidP="00255D89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255D89" w:rsidRPr="005F0464" w:rsidRDefault="00255D89" w:rsidP="00255D89">
            <w:pPr>
              <w:spacing w:beforeLines="50" w:before="167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255D89" w:rsidRPr="005F0464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8B1AAD" w:rsidRPr="005F0464" w:rsidRDefault="00255D89" w:rsidP="005F0464">
            <w:pPr>
              <w:spacing w:afterLines="25" w:after="83" w:line="320" w:lineRule="atLeas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8B1AAD" w:rsidRPr="005F0464" w:rsidTr="005F0464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639" w:type="dxa"/>
            <w:gridSpan w:val="6"/>
            <w:vAlign w:val="center"/>
          </w:tcPr>
          <w:p w:rsidR="00695499" w:rsidRPr="00695499" w:rsidRDefault="008B1AAD" w:rsidP="00695499">
            <w:pPr>
              <w:rPr>
                <w:rFonts w:hint="eastAsia"/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</w:t>
            </w:r>
            <w:r w:rsidR="00695499" w:rsidRPr="00695499">
              <w:rPr>
                <w:rFonts w:hint="eastAsia"/>
                <w:sz w:val="24"/>
                <w:szCs w:val="24"/>
              </w:rPr>
              <w:t>町に検診結果を提出することを同意した上で、上記のとおり申請します。</w:t>
            </w:r>
          </w:p>
          <w:p w:rsidR="008B1AAD" w:rsidRPr="005F0464" w:rsidRDefault="00695499" w:rsidP="00695499">
            <w:pPr>
              <w:rPr>
                <w:sz w:val="24"/>
                <w:szCs w:val="24"/>
              </w:rPr>
            </w:pPr>
            <w:r w:rsidRPr="00695499">
              <w:rPr>
                <w:rFonts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8B1AAD" w:rsidRPr="005F0464" w:rsidRDefault="008B1AAD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8B1AAD" w:rsidRPr="005F0464" w:rsidRDefault="00255D89" w:rsidP="005F0464">
            <w:pPr>
              <w:ind w:right="480"/>
              <w:jc w:val="righ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申請者　</w:t>
            </w:r>
            <w:r w:rsidR="008B1AAD" w:rsidRPr="005F0464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所　川島町　　　　　　　　</w:t>
            </w:r>
          </w:p>
          <w:p w:rsidR="008B1AAD" w:rsidRPr="005F0464" w:rsidRDefault="00255D89" w:rsidP="005F0464">
            <w:pPr>
              <w:ind w:leftChars="2456" w:left="5158" w:right="210" w:firstLineChars="100" w:firstLine="240"/>
              <w:jc w:val="lef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電　話</w:t>
            </w:r>
            <w:r w:rsidR="008B1AAD" w:rsidRPr="005F0464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B1AAD" w:rsidRPr="005F0464" w:rsidRDefault="008B1AAD" w:rsidP="005F0464">
            <w:pPr>
              <w:ind w:right="752" w:firstLineChars="1200" w:firstLine="5400"/>
              <w:jc w:val="left"/>
              <w:rPr>
                <w:sz w:val="24"/>
                <w:szCs w:val="24"/>
              </w:rPr>
            </w:pPr>
            <w:r w:rsidRPr="005F0464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F0464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8B1AAD" w:rsidRPr="005F0464" w:rsidRDefault="008B1AAD" w:rsidP="005F0464">
            <w:pPr>
              <w:spacing w:afterLines="25" w:after="83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</w:tbl>
    <w:p w:rsidR="008B1AAD" w:rsidRPr="005F0464" w:rsidRDefault="008B1AA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255D89" w:rsidRPr="005F0464">
        <w:tblPrEx>
          <w:tblCellMar>
            <w:top w:w="0" w:type="dxa"/>
            <w:bottom w:w="0" w:type="dxa"/>
          </w:tblCellMar>
        </w:tblPrEx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255D89" w:rsidRPr="005F0464" w:rsidRDefault="005F04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55D89" w:rsidRPr="005F0464">
              <w:rPr>
                <w:rFonts w:hint="eastAsia"/>
                <w:sz w:val="24"/>
                <w:szCs w:val="24"/>
              </w:rPr>
              <w:t>役場決裁欄</w:t>
            </w:r>
          </w:p>
        </w:tc>
      </w:tr>
      <w:tr w:rsidR="00255D89" w:rsidRPr="005F0464" w:rsidTr="005F046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3" w:type="dxa"/>
            <w:tcBorders>
              <w:top w:val="nil"/>
            </w:tcBorders>
            <w:vAlign w:val="center"/>
          </w:tcPr>
          <w:p w:rsidR="00255D89" w:rsidRPr="005F0464" w:rsidRDefault="00255D89">
            <w:pPr>
              <w:jc w:val="center"/>
              <w:rPr>
                <w:sz w:val="24"/>
                <w:szCs w:val="24"/>
              </w:rPr>
            </w:pPr>
            <w:r w:rsidRPr="005F0464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5F0464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tcBorders>
              <w:top w:val="nil"/>
            </w:tcBorders>
            <w:vAlign w:val="center"/>
          </w:tcPr>
          <w:p w:rsidR="00255D89" w:rsidRPr="005F0464" w:rsidRDefault="00255D89">
            <w:pPr>
              <w:jc w:val="right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255D89" w:rsidRPr="005F0464" w:rsidRDefault="00255D89">
            <w:pPr>
              <w:jc w:val="center"/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255D89" w:rsidRPr="005F0464" w:rsidRDefault="00255D89">
            <w:pPr>
              <w:rPr>
                <w:sz w:val="24"/>
                <w:szCs w:val="24"/>
              </w:rPr>
            </w:pPr>
            <w:r w:rsidRPr="005F04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1AAD" w:rsidRPr="005F0464" w:rsidRDefault="008B1AAD">
      <w:pPr>
        <w:spacing w:line="20" w:lineRule="exact"/>
        <w:rPr>
          <w:sz w:val="24"/>
          <w:szCs w:val="24"/>
        </w:rPr>
      </w:pPr>
    </w:p>
    <w:sectPr w:rsidR="008B1AAD" w:rsidRPr="005F0464" w:rsidSect="005F046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2C" w:rsidRDefault="0074042C" w:rsidP="00FE34E0">
      <w:r>
        <w:separator/>
      </w:r>
    </w:p>
  </w:endnote>
  <w:endnote w:type="continuationSeparator" w:id="0">
    <w:p w:rsidR="0074042C" w:rsidRDefault="0074042C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2C" w:rsidRDefault="0074042C" w:rsidP="00FE34E0">
      <w:r>
        <w:separator/>
      </w:r>
    </w:p>
  </w:footnote>
  <w:footnote w:type="continuationSeparator" w:id="0">
    <w:p w:rsidR="0074042C" w:rsidRDefault="0074042C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D"/>
    <w:rsid w:val="00082624"/>
    <w:rsid w:val="000A0580"/>
    <w:rsid w:val="00104A40"/>
    <w:rsid w:val="001B3EE5"/>
    <w:rsid w:val="00255D89"/>
    <w:rsid w:val="005F0464"/>
    <w:rsid w:val="00695499"/>
    <w:rsid w:val="0074042C"/>
    <w:rsid w:val="0083516D"/>
    <w:rsid w:val="008B1AAD"/>
    <w:rsid w:val="00F40F6F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F464D-7A55-4CA3-8051-1E2B90A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C3C8-CE7D-4603-B58D-09EC9B53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392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admin</cp:lastModifiedBy>
  <cp:revision>3</cp:revision>
  <dcterms:created xsi:type="dcterms:W3CDTF">2023-03-31T07:48:00Z</dcterms:created>
  <dcterms:modified xsi:type="dcterms:W3CDTF">2023-03-31T07:50:00Z</dcterms:modified>
</cp:coreProperties>
</file>