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F0" w:rsidRDefault="001C48F0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40"/>
        <w:gridCol w:w="210"/>
        <w:gridCol w:w="420"/>
        <w:gridCol w:w="241"/>
        <w:gridCol w:w="242"/>
        <w:gridCol w:w="241"/>
        <w:gridCol w:w="242"/>
        <w:gridCol w:w="241"/>
        <w:gridCol w:w="242"/>
        <w:gridCol w:w="241"/>
        <w:gridCol w:w="242"/>
        <w:gridCol w:w="241"/>
        <w:gridCol w:w="40"/>
        <w:gridCol w:w="223"/>
        <w:gridCol w:w="284"/>
        <w:gridCol w:w="1134"/>
        <w:gridCol w:w="31"/>
        <w:gridCol w:w="525"/>
        <w:gridCol w:w="1712"/>
        <w:gridCol w:w="283"/>
      </w:tblGrid>
      <w:tr w:rsidR="001C48F0" w:rsidTr="00B828BB">
        <w:trPr>
          <w:cantSplit/>
          <w:trHeight w:val="2552"/>
        </w:trPr>
        <w:tc>
          <w:tcPr>
            <w:tcW w:w="8505" w:type="dxa"/>
            <w:gridSpan w:val="22"/>
            <w:tcBorders>
              <w:bottom w:val="nil"/>
            </w:tcBorders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  <w:r>
              <w:rPr>
                <w:rFonts w:hint="eastAsia"/>
              </w:rPr>
              <w:t>介護保険被保険者証等再交付申請書</w:t>
            </w:r>
          </w:p>
          <w:p w:rsidR="001C48F0" w:rsidRDefault="001C48F0">
            <w:pPr>
              <w:wordWrap w:val="0"/>
              <w:overflowPunct w:val="0"/>
              <w:autoSpaceDE w:val="0"/>
              <w:autoSpaceDN w:val="0"/>
              <w:spacing w:before="480" w:line="400" w:lineRule="exact"/>
              <w:textAlignment w:val="center"/>
            </w:pPr>
            <w:r>
              <w:rPr>
                <w:rFonts w:hint="eastAsia"/>
              </w:rPr>
              <w:t xml:space="preserve">　　川島町長　　様</w:t>
            </w:r>
          </w:p>
          <w:p w:rsidR="001C48F0" w:rsidRDefault="001C48F0">
            <w:pPr>
              <w:wordWrap w:val="0"/>
              <w:overflowPunct w:val="0"/>
              <w:autoSpaceDE w:val="0"/>
              <w:autoSpaceDN w:val="0"/>
              <w:spacing w:before="480" w:line="400" w:lineRule="exact"/>
              <w:textAlignment w:val="center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1C48F0" w:rsidTr="00B828BB">
        <w:trPr>
          <w:cantSplit/>
          <w:trHeight w:hRule="exact" w:val="400"/>
        </w:trPr>
        <w:tc>
          <w:tcPr>
            <w:tcW w:w="4820" w:type="dxa"/>
            <w:gridSpan w:val="17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3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712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48F0" w:rsidTr="00B828BB"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50" w:type="dxa"/>
            <w:gridSpan w:val="14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690" w:type="dxa"/>
            <w:gridSpan w:val="3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712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C48F0" w:rsidTr="00B828BB"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52" w:type="dxa"/>
            <w:gridSpan w:val="2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52" w:type="dxa"/>
            <w:gridSpan w:val="18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>〒</w:t>
            </w:r>
          </w:p>
          <w:p w:rsidR="001C48F0" w:rsidRDefault="001C48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C48F0" w:rsidTr="00B828BB">
        <w:trPr>
          <w:cantSplit/>
          <w:trHeight w:hRule="exact" w:val="640"/>
        </w:trPr>
        <w:tc>
          <w:tcPr>
            <w:tcW w:w="8505" w:type="dxa"/>
            <w:gridSpan w:val="22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＊申請者が被保険者本人の場合、申請者住所・電話番号は記載不要</w:t>
            </w:r>
            <w:r w:rsidR="00800AB6">
              <w:rPr>
                <w:rFonts w:hint="eastAsia"/>
              </w:rPr>
              <w:t xml:space="preserve">　</w:t>
            </w:r>
          </w:p>
        </w:tc>
      </w:tr>
      <w:tr w:rsidR="001C48F0" w:rsidTr="00B828BB"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3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1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</w:pPr>
            <w:r>
              <w:t>0</w:t>
            </w:r>
          </w:p>
        </w:tc>
        <w:tc>
          <w:tcPr>
            <w:tcW w:w="242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</w:pPr>
            <w:r>
              <w:t>0</w:t>
            </w:r>
          </w:p>
        </w:tc>
        <w:tc>
          <w:tcPr>
            <w:tcW w:w="241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</w:pPr>
          </w:p>
        </w:tc>
        <w:tc>
          <w:tcPr>
            <w:tcW w:w="242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</w:pPr>
          </w:p>
        </w:tc>
        <w:tc>
          <w:tcPr>
            <w:tcW w:w="241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center"/>
              <w:textAlignment w:val="center"/>
            </w:pPr>
          </w:p>
        </w:tc>
        <w:tc>
          <w:tcPr>
            <w:tcW w:w="242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gridSpan w:val="2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6" w:type="dxa"/>
            <w:gridSpan w:val="5"/>
            <w:vAlign w:val="center"/>
          </w:tcPr>
          <w:p w:rsidR="001C48F0" w:rsidRDefault="00B828BB" w:rsidP="00B828B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個　　人　　番　　号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828BB" w:rsidTr="00590847"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B828BB" w:rsidRDefault="00B828B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B828BB" w:rsidRDefault="00B828B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3"/>
            <w:tcBorders>
              <w:bottom w:val="dashed" w:sz="4" w:space="0" w:color="auto"/>
            </w:tcBorders>
            <w:vAlign w:val="center"/>
          </w:tcPr>
          <w:p w:rsidR="00B828BB" w:rsidRDefault="00B828B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36" w:type="dxa"/>
            <w:gridSpan w:val="11"/>
            <w:tcBorders>
              <w:bottom w:val="dashed" w:sz="4" w:space="0" w:color="auto"/>
            </w:tcBorders>
            <w:vAlign w:val="center"/>
          </w:tcPr>
          <w:p w:rsidR="00B828BB" w:rsidRDefault="00B828B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6" w:type="dxa"/>
            <w:gridSpan w:val="5"/>
          </w:tcPr>
          <w:p w:rsidR="00B828BB" w:rsidRDefault="00B828BB" w:rsidP="00B828B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828BB" w:rsidRDefault="00B828B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C48F0" w:rsidTr="00B828BB">
        <w:trPr>
          <w:cantSplit/>
          <w:trHeight w:hRule="exact" w:val="2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3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36" w:type="dxa"/>
            <w:gridSpan w:val="11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800A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00A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48F0" w:rsidTr="00B828BB">
        <w:trPr>
          <w:cantSplit/>
          <w:trHeight w:hRule="exact" w:val="2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2436" w:type="dxa"/>
            <w:gridSpan w:val="11"/>
            <w:vMerge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C48F0" w:rsidTr="00B828BB"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2436" w:type="dxa"/>
            <w:gridSpan w:val="11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18" w:type="dxa"/>
            <w:gridSpan w:val="2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gridSpan w:val="3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男</w:t>
            </w:r>
            <w:r w:rsidR="00800A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0A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C48F0" w:rsidTr="00B828BB"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2" w:type="dxa"/>
            <w:vMerge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3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22" w:type="dxa"/>
            <w:gridSpan w:val="16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>〒</w:t>
            </w:r>
          </w:p>
          <w:p w:rsidR="001C48F0" w:rsidRDefault="001C48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C48F0" w:rsidTr="00B828BB">
        <w:trPr>
          <w:cantSplit/>
        </w:trPr>
        <w:tc>
          <w:tcPr>
            <w:tcW w:w="8505" w:type="dxa"/>
            <w:gridSpan w:val="22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48F0" w:rsidTr="00B828BB">
        <w:trPr>
          <w:cantSplit/>
          <w:trHeight w:hRule="exact" w:val="181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gridSpan w:val="2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752" w:type="dxa"/>
            <w:gridSpan w:val="18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300" w:lineRule="exact"/>
              <w:ind w:left="105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1C48F0" w:rsidRDefault="001C48F0">
            <w:pPr>
              <w:wordWrap w:val="0"/>
              <w:overflowPunct w:val="0"/>
              <w:autoSpaceDE w:val="0"/>
              <w:autoSpaceDN w:val="0"/>
              <w:spacing w:line="300" w:lineRule="exact"/>
              <w:ind w:left="10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1C48F0" w:rsidRDefault="001C48F0">
            <w:pPr>
              <w:wordWrap w:val="0"/>
              <w:overflowPunct w:val="0"/>
              <w:autoSpaceDE w:val="0"/>
              <w:autoSpaceDN w:val="0"/>
              <w:spacing w:line="300" w:lineRule="exact"/>
              <w:ind w:left="105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800AB6" w:rsidRDefault="00800AB6">
            <w:pPr>
              <w:wordWrap w:val="0"/>
              <w:overflowPunct w:val="0"/>
              <w:autoSpaceDE w:val="0"/>
              <w:autoSpaceDN w:val="0"/>
              <w:spacing w:line="300" w:lineRule="exact"/>
              <w:ind w:left="105" w:hanging="10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負担割合証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48F0" w:rsidTr="00B828BB"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52" w:type="dxa"/>
            <w:gridSpan w:val="2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52" w:type="dxa"/>
            <w:gridSpan w:val="18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C48F0" w:rsidTr="00B828BB">
        <w:trPr>
          <w:cantSplit/>
          <w:trHeight w:hRule="exact" w:val="640"/>
        </w:trPr>
        <w:tc>
          <w:tcPr>
            <w:tcW w:w="8505" w:type="dxa"/>
            <w:gridSpan w:val="22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1C48F0" w:rsidTr="00B828BB">
        <w:trPr>
          <w:trHeight w:hRule="exact" w:val="84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3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633" w:type="dxa"/>
            <w:gridSpan w:val="11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4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医療保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  <w:spacing w:val="53"/>
              </w:rPr>
              <w:t>被保険者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237" w:type="dxa"/>
            <w:gridSpan w:val="2"/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48F0" w:rsidTr="00B828BB">
        <w:trPr>
          <w:cantSplit/>
          <w:trHeight w:hRule="exact" w:val="1377"/>
        </w:trPr>
        <w:tc>
          <w:tcPr>
            <w:tcW w:w="8505" w:type="dxa"/>
            <w:gridSpan w:val="22"/>
            <w:tcBorders>
              <w:top w:val="nil"/>
            </w:tcBorders>
          </w:tcPr>
          <w:p w:rsidR="001C48F0" w:rsidRDefault="001C48F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48F0" w:rsidRDefault="001C48F0">
      <w:pPr>
        <w:wordWrap w:val="0"/>
        <w:overflowPunct w:val="0"/>
        <w:autoSpaceDE w:val="0"/>
        <w:autoSpaceDN w:val="0"/>
        <w:textAlignment w:val="center"/>
      </w:pPr>
    </w:p>
    <w:sectPr w:rsidR="001C48F0" w:rsidSect="00800AB6">
      <w:pgSz w:w="11907" w:h="16839" w:code="9"/>
      <w:pgMar w:top="1418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0B" w:rsidRDefault="0030190B" w:rsidP="00F25A93">
      <w:r>
        <w:separator/>
      </w:r>
    </w:p>
  </w:endnote>
  <w:endnote w:type="continuationSeparator" w:id="0">
    <w:p w:rsidR="0030190B" w:rsidRDefault="0030190B" w:rsidP="00F2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0B" w:rsidRDefault="0030190B" w:rsidP="00F25A93">
      <w:r>
        <w:separator/>
      </w:r>
    </w:p>
  </w:footnote>
  <w:footnote w:type="continuationSeparator" w:id="0">
    <w:p w:rsidR="0030190B" w:rsidRDefault="0030190B" w:rsidP="00F2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F0"/>
    <w:rsid w:val="001255AE"/>
    <w:rsid w:val="001C48F0"/>
    <w:rsid w:val="0030190B"/>
    <w:rsid w:val="00584EBC"/>
    <w:rsid w:val="00590847"/>
    <w:rsid w:val="00800AB6"/>
    <w:rsid w:val="00B828BB"/>
    <w:rsid w:val="00F25A93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913D32-DEE5-4198-9C2B-945DD23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241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admin</cp:lastModifiedBy>
  <cp:revision>2</cp:revision>
  <cp:lastPrinted>2003-11-08T01:36:00Z</cp:lastPrinted>
  <dcterms:created xsi:type="dcterms:W3CDTF">2021-09-07T03:59:00Z</dcterms:created>
  <dcterms:modified xsi:type="dcterms:W3CDTF">2021-09-07T03:59:00Z</dcterms:modified>
</cp:coreProperties>
</file>